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6F226FC0" w14:textId="77777777" w:rsidTr="00ED102A">
        <w:tc>
          <w:tcPr>
            <w:tcW w:w="9576" w:type="dxa"/>
            <w:shd w:val="clear" w:color="auto" w:fill="auto"/>
          </w:tcPr>
          <w:p w14:paraId="6BD19AA8" w14:textId="75BB9151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902FA8">
              <w:t>ONE</w:t>
            </w:r>
            <w:r w:rsidR="00932B83">
              <w:t xml:space="preserve"> </w:t>
            </w:r>
          </w:p>
          <w:p w14:paraId="632720CE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17260EB1" w14:textId="77777777" w:rsidR="00932B83" w:rsidRDefault="00932B83" w:rsidP="00932B83">
      <w:pPr>
        <w:pStyle w:val="14bldcentr"/>
      </w:pPr>
    </w:p>
    <w:p w14:paraId="2A0E4C2E" w14:textId="77777777" w:rsidR="00932B83" w:rsidRPr="00BD5697" w:rsidRDefault="00932B83" w:rsidP="00932B83">
      <w:pPr>
        <w:pStyle w:val="Level1Body"/>
      </w:pPr>
    </w:p>
    <w:p w14:paraId="018D5D2D" w14:textId="2F1A409F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bookmarkStart w:id="0" w:name="Text3"/>
      <w:r w:rsidR="00902FA8">
        <w:t xml:space="preserve">January </w:t>
      </w:r>
      <w:r w:rsidR="006B2321">
        <w:t>31</w:t>
      </w:r>
      <w:r w:rsidR="00902FA8">
        <w:t>, 2025</w:t>
      </w:r>
      <w:bookmarkEnd w:id="0"/>
    </w:p>
    <w:p w14:paraId="273C405F" w14:textId="77777777" w:rsidR="00932B83" w:rsidRPr="00BD5697" w:rsidRDefault="00932B83" w:rsidP="00932B83">
      <w:pPr>
        <w:pStyle w:val="Level1Body"/>
      </w:pPr>
    </w:p>
    <w:p w14:paraId="4D7E38C1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7E542AF3" w14:textId="77777777" w:rsidR="00932B83" w:rsidRPr="00BD5697" w:rsidRDefault="00932B83" w:rsidP="00932B83">
      <w:pPr>
        <w:pStyle w:val="Level1Body"/>
      </w:pPr>
    </w:p>
    <w:p w14:paraId="7E00A4E9" w14:textId="2A886B70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902FA8">
        <w:t>Brenda Sensibaugh</w:t>
      </w:r>
      <w:r w:rsidRPr="00BD5697">
        <w:t>,</w:t>
      </w:r>
    </w:p>
    <w:p w14:paraId="79C36990" w14:textId="6FCCB624" w:rsidR="00932B83" w:rsidRDefault="00902FA8" w:rsidP="00932B83">
      <w:pPr>
        <w:pStyle w:val="Level3Body"/>
      </w:pPr>
      <w:r w:rsidRPr="00902FA8">
        <w:t>State Purchasing Bureau</w:t>
      </w:r>
      <w:r w:rsidR="00932B83" w:rsidRPr="00BD5697">
        <w:t xml:space="preserve"> </w:t>
      </w:r>
    </w:p>
    <w:p w14:paraId="58B5C14E" w14:textId="77777777" w:rsidR="00932B83" w:rsidRDefault="00932B83" w:rsidP="00932B83">
      <w:pPr>
        <w:pStyle w:val="Level1Body"/>
      </w:pPr>
    </w:p>
    <w:p w14:paraId="4FC5C140" w14:textId="008FA046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902FA8">
        <w:rPr>
          <w:szCs w:val="22"/>
        </w:rPr>
        <w:t>ITB 120971 OR</w:t>
      </w:r>
      <w:r w:rsidRPr="003D5317">
        <w:rPr>
          <w:szCs w:val="22"/>
        </w:rPr>
        <w:t xml:space="preserve"> </w:t>
      </w:r>
    </w:p>
    <w:p w14:paraId="70938E03" w14:textId="57858E85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902FA8">
        <w:rPr>
          <w:szCs w:val="22"/>
        </w:rPr>
        <w:t>February 11, 2025,</w:t>
      </w:r>
      <w:r w:rsidRPr="003D5317">
        <w:rPr>
          <w:szCs w:val="22"/>
        </w:rPr>
        <w:t xml:space="preserve"> at </w:t>
      </w:r>
      <w:r w:rsidR="00902FA8">
        <w:rPr>
          <w:szCs w:val="22"/>
        </w:rPr>
        <w:t xml:space="preserve">2:00 p.m. </w:t>
      </w:r>
      <w:r>
        <w:rPr>
          <w:szCs w:val="22"/>
        </w:rPr>
        <w:t>CST</w:t>
      </w:r>
    </w:p>
    <w:p w14:paraId="67BBFA28" w14:textId="77777777" w:rsidR="00932B83" w:rsidRPr="00BD5697" w:rsidRDefault="00932B83" w:rsidP="00932B83">
      <w:pPr>
        <w:pStyle w:val="Level3Body"/>
      </w:pPr>
    </w:p>
    <w:p w14:paraId="3178AE1E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EADC52" wp14:editId="7E13141F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5049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7DBC89B7" w14:textId="77777777" w:rsidR="00932B83" w:rsidRPr="00BD5697" w:rsidRDefault="00932B83" w:rsidP="00932B83">
      <w:pPr>
        <w:pStyle w:val="Heading4"/>
      </w:pPr>
      <w:r>
        <w:t>Questions and Answers</w:t>
      </w:r>
    </w:p>
    <w:p w14:paraId="44FC22FF" w14:textId="77777777" w:rsidR="00932B83" w:rsidRPr="00BD5697" w:rsidRDefault="00932B83" w:rsidP="00932B83">
      <w:pPr>
        <w:pStyle w:val="Level1Body"/>
      </w:pPr>
    </w:p>
    <w:p w14:paraId="17D771AC" w14:textId="77777777" w:rsidR="00EF689B" w:rsidRDefault="00EF689B" w:rsidP="00932B83">
      <w:pPr>
        <w:pStyle w:val="Level1Body"/>
      </w:pPr>
      <w:r>
        <w:t>No questions were received for this solicitation.</w:t>
      </w:r>
    </w:p>
    <w:p w14:paraId="3F308F94" w14:textId="77777777" w:rsidR="00EF689B" w:rsidRDefault="00EF689B" w:rsidP="00932B83">
      <w:pPr>
        <w:pStyle w:val="Level1Body"/>
      </w:pPr>
    </w:p>
    <w:p w14:paraId="374E6EAB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56F8732E" w14:textId="77777777" w:rsidR="00932B83" w:rsidRDefault="00932B83"/>
    <w:p w14:paraId="14679C7B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16FA" w14:textId="77777777" w:rsidR="00B96D0D" w:rsidRDefault="00B96D0D" w:rsidP="00932B83">
      <w:r>
        <w:separator/>
      </w:r>
    </w:p>
  </w:endnote>
  <w:endnote w:type="continuationSeparator" w:id="0">
    <w:p w14:paraId="692BAD44" w14:textId="77777777" w:rsidR="00B96D0D" w:rsidRDefault="00B96D0D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AD51" w14:textId="77777777" w:rsidR="00804F85" w:rsidRDefault="00804F85">
    <w:pPr>
      <w:pStyle w:val="Footer"/>
      <w:jc w:val="right"/>
    </w:pPr>
    <w:r>
      <w:t>SPB Form 26</w:t>
    </w:r>
  </w:p>
  <w:p w14:paraId="5830DF8E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65FD3056" w14:textId="77777777" w:rsidR="00932B83" w:rsidRDefault="006B2321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D3446B5" w14:textId="77777777" w:rsidR="00B96D0D" w:rsidRDefault="00B96D0D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80E1" w14:textId="77777777" w:rsidR="00B96D0D" w:rsidRDefault="00B96D0D" w:rsidP="00932B83">
      <w:r>
        <w:separator/>
      </w:r>
    </w:p>
  </w:footnote>
  <w:footnote w:type="continuationSeparator" w:id="0">
    <w:p w14:paraId="000D2611" w14:textId="77777777" w:rsidR="00B96D0D" w:rsidRDefault="00B96D0D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0D"/>
    <w:rsid w:val="000B5D16"/>
    <w:rsid w:val="004451ED"/>
    <w:rsid w:val="006B2321"/>
    <w:rsid w:val="00760D32"/>
    <w:rsid w:val="00804F85"/>
    <w:rsid w:val="00816DD5"/>
    <w:rsid w:val="00902FA8"/>
    <w:rsid w:val="00932B83"/>
    <w:rsid w:val="00A37DE7"/>
    <w:rsid w:val="00B96D0D"/>
    <w:rsid w:val="00EF689B"/>
    <w:rsid w:val="00FA13ED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480B"/>
  <w15:chartTrackingRefBased/>
  <w15:docId w15:val="{0393CC92-90BA-42BF-973F-2D1CA77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Sensibaugh, Brenda</dc:creator>
  <cp:keywords/>
  <dc:description/>
  <cp:lastModifiedBy>Sensibaugh, Brenda</cp:lastModifiedBy>
  <cp:revision>3</cp:revision>
  <dcterms:created xsi:type="dcterms:W3CDTF">2025-01-27T13:08:00Z</dcterms:created>
  <dcterms:modified xsi:type="dcterms:W3CDTF">2025-01-27T13:15:00Z</dcterms:modified>
</cp:coreProperties>
</file>